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2474" w:rsidRDefault="00B1208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Popielów, dnia 30 czerwca 2021 roku</w:t>
      </w:r>
    </w:p>
    <w:p w:rsidR="001C2474" w:rsidRDefault="001C2474">
      <w:pPr>
        <w:pStyle w:val="Standard"/>
        <w:rPr>
          <w:sz w:val="22"/>
          <w:szCs w:val="22"/>
        </w:rPr>
      </w:pPr>
    </w:p>
    <w:p w:rsidR="001C2474" w:rsidRDefault="001C2474">
      <w:pPr>
        <w:pStyle w:val="Standard"/>
        <w:rPr>
          <w:sz w:val="22"/>
          <w:szCs w:val="22"/>
        </w:rPr>
      </w:pPr>
    </w:p>
    <w:p w:rsidR="001C2474" w:rsidRDefault="00B1208F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Kierownik Gminnego Ośrodka Pomocy Społecznej w Popielowie</w:t>
      </w:r>
    </w:p>
    <w:p w:rsidR="001C2474" w:rsidRDefault="00B1208F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ogłasza nabór na stanowisko</w:t>
      </w:r>
    </w:p>
    <w:p w:rsidR="001C2474" w:rsidRDefault="00B1208F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PRACOWNIK SOCJALNY</w:t>
      </w:r>
    </w:p>
    <w:p w:rsidR="001C2474" w:rsidRDefault="00B1208F">
      <w:pPr>
        <w:pStyle w:val="Standard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w  Gminnym Ośrodku Pomocy Społecznej w Popielowie ul. Powstańców 12</w:t>
      </w:r>
    </w:p>
    <w:p w:rsidR="001C2474" w:rsidRDefault="001C2474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</w:p>
    <w:p w:rsidR="001C2474" w:rsidRDefault="001C2474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</w:p>
    <w:p w:rsidR="001C2474" w:rsidRDefault="00B1208F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I. </w:t>
      </w:r>
      <w:r>
        <w:rPr>
          <w:b/>
          <w:bCs/>
          <w:sz w:val="22"/>
          <w:szCs w:val="22"/>
        </w:rPr>
        <w:t>FORMA ZATRUDNIENIA:</w:t>
      </w:r>
    </w:p>
    <w:p w:rsidR="001C2474" w:rsidRDefault="00B1208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Umowa o pracę w pełnym wymiarze czasu pracy na czas określony, z możliwością późniejszego zatrudnienia na czas nieokreślony.</w:t>
      </w:r>
    </w:p>
    <w:p w:rsidR="001C2474" w:rsidRDefault="00B1208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Planowany termin zatrudnienia: 01.08.2021 r.</w:t>
      </w:r>
    </w:p>
    <w:p w:rsidR="001C2474" w:rsidRDefault="001C2474">
      <w:pPr>
        <w:pStyle w:val="Standard"/>
        <w:jc w:val="both"/>
        <w:rPr>
          <w:sz w:val="22"/>
          <w:szCs w:val="22"/>
        </w:rPr>
      </w:pPr>
    </w:p>
    <w:p w:rsidR="001C2474" w:rsidRDefault="00B1208F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WYMAGANIA NIEZBĘDNE:</w:t>
      </w:r>
    </w:p>
    <w:p w:rsidR="001C2474" w:rsidRDefault="00B1208F">
      <w:pPr>
        <w:pStyle w:val="Standard"/>
        <w:numPr>
          <w:ilvl w:val="0"/>
          <w:numId w:val="1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wykształcenie niezbędne do </w:t>
      </w:r>
      <w:r>
        <w:rPr>
          <w:sz w:val="22"/>
          <w:szCs w:val="22"/>
        </w:rPr>
        <w:t>wykonywania zawodu pracownika socjalnego zgodnie z art.116  i art. 156 ustawy z dnia 12 marca 2004 r. o pomocy społecznej (Dz.U. z 2019 r. poz. 1507 z późniejszymi zmianami ) tj.:</w:t>
      </w:r>
    </w:p>
    <w:p w:rsidR="001C2474" w:rsidRDefault="00B1208F">
      <w:pPr>
        <w:pStyle w:val="Standard"/>
        <w:tabs>
          <w:tab w:val="left" w:pos="-705"/>
        </w:tabs>
        <w:jc w:val="both"/>
        <w:rPr>
          <w:sz w:val="22"/>
          <w:szCs w:val="22"/>
        </w:rPr>
      </w:pPr>
      <w:r>
        <w:rPr>
          <w:sz w:val="22"/>
          <w:szCs w:val="22"/>
        </w:rPr>
        <w:t>-  posiadanie dyplomu ukończenia kolegium pracowników służb społecznych</w:t>
      </w:r>
    </w:p>
    <w:p w:rsidR="001C2474" w:rsidRDefault="00B1208F">
      <w:pPr>
        <w:pStyle w:val="Standard"/>
        <w:tabs>
          <w:tab w:val="left" w:pos="-70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lub</w:t>
      </w:r>
    </w:p>
    <w:p w:rsidR="001C2474" w:rsidRDefault="00B1208F">
      <w:pPr>
        <w:pStyle w:val="Standard"/>
        <w:tabs>
          <w:tab w:val="left" w:pos="-705"/>
        </w:tabs>
        <w:jc w:val="both"/>
        <w:rPr>
          <w:sz w:val="22"/>
          <w:szCs w:val="22"/>
        </w:rPr>
      </w:pPr>
      <w:r>
        <w:rPr>
          <w:sz w:val="22"/>
          <w:szCs w:val="22"/>
        </w:rPr>
        <w:t>- ukończenie studiów wyższych na kierunku praca socjalna</w:t>
      </w:r>
    </w:p>
    <w:p w:rsidR="001C2474" w:rsidRDefault="00B1208F">
      <w:pPr>
        <w:pStyle w:val="Standard"/>
        <w:tabs>
          <w:tab w:val="left" w:pos="-705"/>
        </w:tabs>
        <w:jc w:val="both"/>
        <w:rPr>
          <w:sz w:val="22"/>
          <w:szCs w:val="22"/>
        </w:rPr>
      </w:pPr>
      <w:r>
        <w:rPr>
          <w:sz w:val="22"/>
          <w:szCs w:val="22"/>
        </w:rPr>
        <w:t>lub</w:t>
      </w:r>
    </w:p>
    <w:p w:rsidR="001C2474" w:rsidRDefault="00B1208F">
      <w:pPr>
        <w:pStyle w:val="Standard"/>
        <w:tabs>
          <w:tab w:val="left" w:pos="-705"/>
        </w:tabs>
        <w:jc w:val="both"/>
        <w:rPr>
          <w:sz w:val="22"/>
          <w:szCs w:val="22"/>
        </w:rPr>
      </w:pPr>
      <w:r>
        <w:rPr>
          <w:sz w:val="22"/>
          <w:szCs w:val="22"/>
        </w:rPr>
        <w:t>- do 31 grudnia 2013 r. ukończenie studiów wyższych o specjalności przygotowującej do zawodu pracownika socjalnego na jednym z kierunków:  pedagogika, pedagogika specjalna, politologia, polityka</w:t>
      </w:r>
      <w:r>
        <w:rPr>
          <w:sz w:val="22"/>
          <w:szCs w:val="22"/>
        </w:rPr>
        <w:t xml:space="preserve"> społeczna, psychologia, socjologia, nauki o rodzinie</w:t>
      </w:r>
    </w:p>
    <w:p w:rsidR="001C2474" w:rsidRDefault="00B1208F">
      <w:pPr>
        <w:pStyle w:val="Standard"/>
        <w:tabs>
          <w:tab w:val="left" w:pos="-705"/>
        </w:tabs>
        <w:jc w:val="both"/>
        <w:rPr>
          <w:sz w:val="22"/>
          <w:szCs w:val="22"/>
        </w:rPr>
      </w:pPr>
      <w:r>
        <w:rPr>
          <w:sz w:val="22"/>
          <w:szCs w:val="22"/>
        </w:rPr>
        <w:t>- ukończone studia wyższe przed dniem 1 maja 2004 r. na kierunkach: pedagogika, psychologia, politologia lub socjologia w okresie 3,5 roku od dnia wejścia w życie ustawy tj. od 1 maja 2004 r .</w:t>
      </w:r>
    </w:p>
    <w:p w:rsidR="001C2474" w:rsidRDefault="00B1208F">
      <w:pPr>
        <w:pStyle w:val="Standard"/>
        <w:numPr>
          <w:ilvl w:val="0"/>
          <w:numId w:val="1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obywatels</w:t>
      </w:r>
      <w:r>
        <w:rPr>
          <w:sz w:val="22"/>
          <w:szCs w:val="22"/>
        </w:rPr>
        <w:t>two polskie;</w:t>
      </w:r>
    </w:p>
    <w:p w:rsidR="001C2474" w:rsidRDefault="00B1208F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pełna zdolność do czynności prawnych oraz korzystanie z pełni praw publicznych;</w:t>
      </w:r>
    </w:p>
    <w:p w:rsidR="001C2474" w:rsidRDefault="00B1208F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stan zdrowia pozwalający na zatrudnienie na stanowisku pracownika socjalnego;</w:t>
      </w:r>
    </w:p>
    <w:p w:rsidR="001C2474" w:rsidRDefault="00B1208F">
      <w:pPr>
        <w:pStyle w:val="Standard"/>
        <w:numPr>
          <w:ilvl w:val="0"/>
          <w:numId w:val="2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niekaralność za przestępstwo ścigane z oskarżenia publicznego popełnione umyślnie ora</w:t>
      </w:r>
      <w:r>
        <w:rPr>
          <w:sz w:val="22"/>
          <w:szCs w:val="22"/>
        </w:rPr>
        <w:t>z za przestępstwa skarbowe;</w:t>
      </w:r>
    </w:p>
    <w:p w:rsidR="001C2474" w:rsidRDefault="00B1208F">
      <w:pPr>
        <w:pStyle w:val="Standard"/>
        <w:numPr>
          <w:ilvl w:val="0"/>
          <w:numId w:val="2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nieposzlakowana opinia;</w:t>
      </w:r>
    </w:p>
    <w:p w:rsidR="001C2474" w:rsidRDefault="00B1208F">
      <w:pPr>
        <w:pStyle w:val="Standard"/>
        <w:numPr>
          <w:ilvl w:val="0"/>
          <w:numId w:val="2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znajomość przepisów ustawy z dnia 12 marca 2004 r. o pomocy społecznej, ustawy z dnia   14 czerwca 1960 r. Kodeks postępowania administracyjnego, innych ustaw i rozporządzeń związanych z pracą na stanowis</w:t>
      </w:r>
      <w:r>
        <w:rPr>
          <w:sz w:val="22"/>
          <w:szCs w:val="22"/>
        </w:rPr>
        <w:t>ku pracownika socjalnego</w:t>
      </w:r>
    </w:p>
    <w:p w:rsidR="001C2474" w:rsidRDefault="00B1208F">
      <w:pPr>
        <w:pStyle w:val="Standard"/>
        <w:numPr>
          <w:ilvl w:val="0"/>
          <w:numId w:val="2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dobra znajomość obsługi komputera;</w:t>
      </w:r>
    </w:p>
    <w:p w:rsidR="001C2474" w:rsidRDefault="00B1208F">
      <w:pPr>
        <w:pStyle w:val="Standard"/>
        <w:numPr>
          <w:ilvl w:val="0"/>
          <w:numId w:val="2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prawo jazdy kat. B.</w:t>
      </w:r>
    </w:p>
    <w:p w:rsidR="001C2474" w:rsidRDefault="001C2474">
      <w:pPr>
        <w:pStyle w:val="Standard"/>
        <w:tabs>
          <w:tab w:val="left" w:pos="-705"/>
        </w:tabs>
        <w:jc w:val="both"/>
        <w:rPr>
          <w:sz w:val="22"/>
          <w:szCs w:val="22"/>
        </w:rPr>
      </w:pPr>
    </w:p>
    <w:p w:rsidR="001C2474" w:rsidRDefault="00B1208F">
      <w:pPr>
        <w:pStyle w:val="Standard"/>
        <w:tabs>
          <w:tab w:val="left" w:pos="-705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 WYMAGANIA DODATKOWE:</w:t>
      </w:r>
    </w:p>
    <w:p w:rsidR="001C2474" w:rsidRDefault="00B1208F">
      <w:pPr>
        <w:pStyle w:val="Standard"/>
        <w:numPr>
          <w:ilvl w:val="0"/>
          <w:numId w:val="3"/>
        </w:numPr>
        <w:tabs>
          <w:tab w:val="left" w:pos="-286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mile widziane doświadczenie zawodowe ( praktyka, staż ) z zakresu prowadzonej pracy socjalnej;</w:t>
      </w:r>
    </w:p>
    <w:p w:rsidR="001C2474" w:rsidRDefault="00B1208F">
      <w:pPr>
        <w:pStyle w:val="Standard"/>
        <w:numPr>
          <w:ilvl w:val="0"/>
          <w:numId w:val="3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umiejętność skutecznego komunikowania się;</w:t>
      </w:r>
    </w:p>
    <w:p w:rsidR="001C2474" w:rsidRDefault="00B1208F">
      <w:pPr>
        <w:pStyle w:val="Standard"/>
        <w:numPr>
          <w:ilvl w:val="0"/>
          <w:numId w:val="3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umiejętność</w:t>
      </w:r>
      <w:r>
        <w:rPr>
          <w:sz w:val="22"/>
          <w:szCs w:val="22"/>
        </w:rPr>
        <w:t xml:space="preserve"> pracy zespołowej i organizowania pracy własnej;</w:t>
      </w:r>
    </w:p>
    <w:p w:rsidR="001C2474" w:rsidRDefault="00B1208F">
      <w:pPr>
        <w:pStyle w:val="Standard"/>
        <w:numPr>
          <w:ilvl w:val="0"/>
          <w:numId w:val="3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samodzielność w działaniu oraz wykazywanie własnej inicjatywy;</w:t>
      </w:r>
    </w:p>
    <w:p w:rsidR="001C2474" w:rsidRDefault="00B1208F">
      <w:pPr>
        <w:pStyle w:val="Standard"/>
        <w:numPr>
          <w:ilvl w:val="0"/>
          <w:numId w:val="3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zaangażowanie;</w:t>
      </w:r>
    </w:p>
    <w:p w:rsidR="001C2474" w:rsidRDefault="00B1208F">
      <w:pPr>
        <w:pStyle w:val="Standard"/>
        <w:numPr>
          <w:ilvl w:val="0"/>
          <w:numId w:val="3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bezkonfliktowość, umiejętność współdziałania i współpracy;</w:t>
      </w:r>
    </w:p>
    <w:p w:rsidR="001C2474" w:rsidRDefault="00B1208F">
      <w:pPr>
        <w:pStyle w:val="Standard"/>
        <w:numPr>
          <w:ilvl w:val="0"/>
          <w:numId w:val="3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sumienność, uczciwość, odpowiedzialność.</w:t>
      </w:r>
    </w:p>
    <w:p w:rsidR="001C2474" w:rsidRDefault="001C2474">
      <w:pPr>
        <w:pStyle w:val="Standard"/>
        <w:tabs>
          <w:tab w:val="left" w:pos="-705"/>
        </w:tabs>
        <w:jc w:val="both"/>
        <w:rPr>
          <w:b/>
          <w:bCs/>
          <w:sz w:val="22"/>
          <w:szCs w:val="22"/>
        </w:rPr>
      </w:pPr>
    </w:p>
    <w:p w:rsidR="001C2474" w:rsidRDefault="00B1208F">
      <w:pPr>
        <w:pStyle w:val="Standard"/>
        <w:tabs>
          <w:tab w:val="left" w:pos="-705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IV.  ZAKRES </w:t>
      </w:r>
      <w:r>
        <w:rPr>
          <w:b/>
          <w:bCs/>
          <w:sz w:val="22"/>
          <w:szCs w:val="22"/>
        </w:rPr>
        <w:t>WYKONYWANYCH ZADAŃ NA STANOWISKU:</w:t>
      </w:r>
    </w:p>
    <w:p w:rsidR="001C2474" w:rsidRDefault="00B1208F">
      <w:pPr>
        <w:pStyle w:val="Standard"/>
        <w:numPr>
          <w:ilvl w:val="0"/>
          <w:numId w:val="4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praca socjalna;</w:t>
      </w:r>
    </w:p>
    <w:p w:rsidR="001C2474" w:rsidRDefault="00B1208F">
      <w:pPr>
        <w:pStyle w:val="Standard"/>
        <w:numPr>
          <w:ilvl w:val="0"/>
          <w:numId w:val="4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dokonywanie analizy i oceny zjawisk, które powodują zapotrzebowanie na świadczenia z pomocy społecznej oraz kwalifikowanie do uzyskania tych świadczeń;</w:t>
      </w:r>
    </w:p>
    <w:p w:rsidR="001C2474" w:rsidRDefault="00B1208F">
      <w:pPr>
        <w:pStyle w:val="Standard"/>
        <w:numPr>
          <w:ilvl w:val="0"/>
          <w:numId w:val="4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udzielanie interesantom niezbędnych </w:t>
      </w:r>
      <w:r>
        <w:rPr>
          <w:sz w:val="22"/>
          <w:szCs w:val="22"/>
        </w:rPr>
        <w:t>informacji w sprawach z zakresu pomocy społecznej;</w:t>
      </w:r>
    </w:p>
    <w:p w:rsidR="001C2474" w:rsidRDefault="00B1208F">
      <w:pPr>
        <w:pStyle w:val="Standard"/>
        <w:numPr>
          <w:ilvl w:val="0"/>
          <w:numId w:val="4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opracowywanie projektów socjalnych;</w:t>
      </w:r>
    </w:p>
    <w:p w:rsidR="001C2474" w:rsidRDefault="00B1208F">
      <w:pPr>
        <w:pStyle w:val="Standard"/>
        <w:numPr>
          <w:ilvl w:val="0"/>
          <w:numId w:val="4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przeprowadzanie wywiadów środowiskowych:</w:t>
      </w:r>
    </w:p>
    <w:p w:rsidR="001C2474" w:rsidRDefault="00B1208F">
      <w:pPr>
        <w:pStyle w:val="Standard"/>
        <w:numPr>
          <w:ilvl w:val="0"/>
          <w:numId w:val="4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pobudzanie aktywności i inspirowanie działań samopomocowych w zaspokajaniu niezbędnych potrzeb życiowych osób, rodzin, grup i śr</w:t>
      </w:r>
      <w:r>
        <w:rPr>
          <w:sz w:val="22"/>
          <w:szCs w:val="22"/>
        </w:rPr>
        <w:t>odowisk społecznych;</w:t>
      </w:r>
    </w:p>
    <w:p w:rsidR="001C2474" w:rsidRDefault="00B1208F">
      <w:pPr>
        <w:pStyle w:val="Standard"/>
        <w:numPr>
          <w:ilvl w:val="0"/>
          <w:numId w:val="4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inicjowanie nowych form pomocy osobom i rodzinom mającym trudną sytuację życiową oraz inspirowanie powołania instytucji świadczących  usługi służące poprawie sytuacji takich osób i rodzin;</w:t>
      </w:r>
    </w:p>
    <w:p w:rsidR="001C2474" w:rsidRDefault="00B1208F">
      <w:pPr>
        <w:pStyle w:val="Standard"/>
        <w:numPr>
          <w:ilvl w:val="0"/>
          <w:numId w:val="4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współpraca z instytucjami, organizacjami pozar</w:t>
      </w:r>
      <w:r>
        <w:rPr>
          <w:sz w:val="22"/>
          <w:szCs w:val="22"/>
        </w:rPr>
        <w:t xml:space="preserve">ządowymi i stowarzyszeniami działającymi na rzecz </w:t>
      </w:r>
      <w:r>
        <w:rPr>
          <w:sz w:val="22"/>
          <w:szCs w:val="22"/>
        </w:rPr>
        <w:lastRenderedPageBreak/>
        <w:t>społeczności lokalnej;</w:t>
      </w:r>
    </w:p>
    <w:p w:rsidR="001C2474" w:rsidRDefault="00B1208F">
      <w:pPr>
        <w:pStyle w:val="Standard"/>
        <w:numPr>
          <w:ilvl w:val="0"/>
          <w:numId w:val="4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opracowywanie projektów decyzji administracyjnych z zakresu pomocy społecznej, z zakresu stwierdzania prawa do świadczeń zdrowotnych o których mowa  w art.54 ustawy o świadczeniach op</w:t>
      </w:r>
      <w:r>
        <w:rPr>
          <w:sz w:val="22"/>
          <w:szCs w:val="22"/>
        </w:rPr>
        <w:t>ieki zdrowotnej finansowanych ze środków publicznych;</w:t>
      </w:r>
    </w:p>
    <w:p w:rsidR="001C2474" w:rsidRDefault="00B1208F">
      <w:pPr>
        <w:pStyle w:val="Standard"/>
        <w:numPr>
          <w:ilvl w:val="0"/>
          <w:numId w:val="4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obsługa systemu informatycznego POMOST w zakresie rejestracji wniosków i wprowadzania wywiadów środowiskowych oraz weryfikowanie danych dotyczących osób ubiegających się o świadczenia z pomocy społeczne</w:t>
      </w:r>
      <w:r>
        <w:rPr>
          <w:sz w:val="22"/>
          <w:szCs w:val="22"/>
        </w:rPr>
        <w:t>j;</w:t>
      </w:r>
    </w:p>
    <w:p w:rsidR="001C2474" w:rsidRDefault="00B1208F">
      <w:pPr>
        <w:pStyle w:val="Standard"/>
        <w:numPr>
          <w:ilvl w:val="0"/>
          <w:numId w:val="4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udział w opracowywaniu i realizacji gminnej strategii rozwiązywania problemów społecznych, ze szczególnym uwzględnieniem programów pomocy społecznej, profilaktyki i rozwiązywania problemów alkoholowych i innych, których celem jest integracja osób i rodz</w:t>
      </w:r>
      <w:r>
        <w:rPr>
          <w:sz w:val="22"/>
          <w:szCs w:val="22"/>
        </w:rPr>
        <w:t>in z grup szczególnego ryzyka;</w:t>
      </w:r>
    </w:p>
    <w:p w:rsidR="001C2474" w:rsidRDefault="00B1208F">
      <w:pPr>
        <w:pStyle w:val="Standard"/>
        <w:numPr>
          <w:ilvl w:val="0"/>
          <w:numId w:val="4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praca w zespole interdyscyplinarnym do spraw przeciwdziałania przemocy w rodzinie;</w:t>
      </w:r>
    </w:p>
    <w:p w:rsidR="001C2474" w:rsidRDefault="00B1208F">
      <w:pPr>
        <w:pStyle w:val="Standard"/>
        <w:numPr>
          <w:ilvl w:val="0"/>
          <w:numId w:val="4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praca z rodziną, o której mowa w ustawie  o wspieraniu rodziny i systemie pieczy zastępczej;</w:t>
      </w:r>
    </w:p>
    <w:p w:rsidR="001C2474" w:rsidRDefault="00B1208F">
      <w:pPr>
        <w:pStyle w:val="Standard"/>
        <w:numPr>
          <w:ilvl w:val="0"/>
          <w:numId w:val="4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przygotowywanie danych do opracowywania planów i </w:t>
      </w:r>
      <w:r>
        <w:rPr>
          <w:sz w:val="22"/>
          <w:szCs w:val="22"/>
        </w:rPr>
        <w:t>sprawozdań merytorycznych;</w:t>
      </w:r>
    </w:p>
    <w:p w:rsidR="001C2474" w:rsidRDefault="00B1208F">
      <w:pPr>
        <w:pStyle w:val="Standard"/>
        <w:numPr>
          <w:ilvl w:val="0"/>
          <w:numId w:val="4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sporządzanie sprawozdań wynikających z zakresu zadań;</w:t>
      </w:r>
    </w:p>
    <w:p w:rsidR="001C2474" w:rsidRDefault="00B1208F">
      <w:pPr>
        <w:pStyle w:val="Standard"/>
        <w:numPr>
          <w:ilvl w:val="0"/>
          <w:numId w:val="4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archiwizowanie dokumentów w zakresie swojego stanowiska</w:t>
      </w:r>
    </w:p>
    <w:p w:rsidR="001C2474" w:rsidRDefault="001C2474">
      <w:pPr>
        <w:pStyle w:val="Standard"/>
        <w:tabs>
          <w:tab w:val="left" w:pos="-705"/>
        </w:tabs>
        <w:jc w:val="both"/>
        <w:rPr>
          <w:sz w:val="22"/>
          <w:szCs w:val="22"/>
        </w:rPr>
      </w:pPr>
    </w:p>
    <w:p w:rsidR="001C2474" w:rsidRDefault="00B1208F">
      <w:pPr>
        <w:pStyle w:val="Standard"/>
        <w:tabs>
          <w:tab w:val="left" w:pos="-705"/>
        </w:tabs>
        <w:jc w:val="both"/>
      </w:pPr>
      <w:r>
        <w:rPr>
          <w:b/>
          <w:bCs/>
          <w:sz w:val="22"/>
          <w:szCs w:val="22"/>
        </w:rPr>
        <w:t>V.</w:t>
      </w:r>
      <w:r>
        <w:rPr>
          <w:sz w:val="22"/>
          <w:szCs w:val="22"/>
        </w:rPr>
        <w:t xml:space="preserve"> </w:t>
      </w:r>
      <w:r>
        <w:rPr>
          <w:b/>
          <w:bCs/>
        </w:rPr>
        <w:t xml:space="preserve">WSKŹNIK ZATRUDNIENIA OSÓB NIEPŁNOSPRAWNYCH </w:t>
      </w:r>
      <w:r>
        <w:t>w Gminnym Ośrodku Pomocy Społecznej w Popielowie w miesiącu poprzedzając</w:t>
      </w:r>
      <w:r>
        <w:t>ym datę publikacji niniejszego ogłoszenia,                    w rozumieniu przepisów o rehabilitacji zawodowej i społecznej oraz zatrudnieniu osób niepełnosprawnych, jest niższy niż 6%.</w:t>
      </w:r>
    </w:p>
    <w:p w:rsidR="001C2474" w:rsidRDefault="001C2474">
      <w:pPr>
        <w:pStyle w:val="Standard"/>
        <w:tabs>
          <w:tab w:val="left" w:pos="-705"/>
        </w:tabs>
        <w:jc w:val="both"/>
        <w:rPr>
          <w:sz w:val="22"/>
          <w:szCs w:val="22"/>
        </w:rPr>
      </w:pPr>
    </w:p>
    <w:p w:rsidR="001C2474" w:rsidRDefault="00B1208F">
      <w:pPr>
        <w:pStyle w:val="Standard"/>
        <w:tabs>
          <w:tab w:val="left" w:pos="-705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VI.  WYMAGANE DOKUMENTY:</w:t>
      </w:r>
    </w:p>
    <w:p w:rsidR="001C2474" w:rsidRDefault="00B1208F">
      <w:pPr>
        <w:pStyle w:val="Standard"/>
        <w:numPr>
          <w:ilvl w:val="0"/>
          <w:numId w:val="5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życiorys (CV) z przebiegiem nauki i pracy za</w:t>
      </w:r>
      <w:r>
        <w:rPr>
          <w:sz w:val="22"/>
          <w:szCs w:val="22"/>
        </w:rPr>
        <w:t>wodowej;</w:t>
      </w:r>
    </w:p>
    <w:p w:rsidR="001C2474" w:rsidRDefault="00B1208F">
      <w:pPr>
        <w:pStyle w:val="Standard"/>
        <w:numPr>
          <w:ilvl w:val="0"/>
          <w:numId w:val="5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kwestionariusz osobowy dla osoby ubiegającej się o zatrudnienie,</w:t>
      </w:r>
    </w:p>
    <w:p w:rsidR="001C2474" w:rsidRDefault="00B1208F">
      <w:pPr>
        <w:pStyle w:val="Standard"/>
        <w:numPr>
          <w:ilvl w:val="0"/>
          <w:numId w:val="5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list motywacyjny;</w:t>
      </w:r>
    </w:p>
    <w:p w:rsidR="001C2474" w:rsidRDefault="00B1208F">
      <w:pPr>
        <w:pStyle w:val="Standard"/>
        <w:numPr>
          <w:ilvl w:val="0"/>
          <w:numId w:val="5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kopie dokumentów potwierdzających wymagane wykształcenie</w:t>
      </w:r>
    </w:p>
    <w:p w:rsidR="001C2474" w:rsidRDefault="00B1208F">
      <w:pPr>
        <w:pStyle w:val="Standard"/>
        <w:numPr>
          <w:ilvl w:val="0"/>
          <w:numId w:val="5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kopie świadectw pracy lub innych dokumentów potwierdzających doświadczenie zawodowe;</w:t>
      </w:r>
    </w:p>
    <w:p w:rsidR="001C2474" w:rsidRDefault="00B1208F">
      <w:pPr>
        <w:pStyle w:val="Standard"/>
        <w:numPr>
          <w:ilvl w:val="0"/>
          <w:numId w:val="5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kopie innych </w:t>
      </w:r>
      <w:r>
        <w:rPr>
          <w:sz w:val="22"/>
          <w:szCs w:val="22"/>
        </w:rPr>
        <w:t>dodatkowych dokumentów o posiadanych kwalifikacjach i umiejętnościach;</w:t>
      </w:r>
    </w:p>
    <w:p w:rsidR="001C2474" w:rsidRDefault="00B1208F">
      <w:pPr>
        <w:pStyle w:val="Standard"/>
        <w:numPr>
          <w:ilvl w:val="0"/>
          <w:numId w:val="5"/>
        </w:numPr>
        <w:tabs>
          <w:tab w:val="left" w:pos="-2865"/>
        </w:tabs>
        <w:jc w:val="both"/>
        <w:rPr>
          <w:sz w:val="22"/>
          <w:szCs w:val="22"/>
        </w:rPr>
      </w:pPr>
      <w:r>
        <w:rPr>
          <w:sz w:val="22"/>
          <w:szCs w:val="22"/>
        </w:rPr>
        <w:t>oświadczenie kandydata o pełnej zdolności do czynności prawnych i korzystania z pełni praw publicznych;</w:t>
      </w:r>
    </w:p>
    <w:p w:rsidR="001C2474" w:rsidRDefault="00B1208F">
      <w:pPr>
        <w:pStyle w:val="Standard"/>
        <w:numPr>
          <w:ilvl w:val="0"/>
          <w:numId w:val="5"/>
        </w:numPr>
        <w:tabs>
          <w:tab w:val="left" w:pos="-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oświadczenie kandydata o niekaralności za umyślne przestępstwo ścigane z oskarżen</w:t>
      </w:r>
      <w:r>
        <w:rPr>
          <w:sz w:val="22"/>
          <w:szCs w:val="22"/>
        </w:rPr>
        <w:t>ia publicznego lub umyślne przestępstwo skarbowe;</w:t>
      </w:r>
    </w:p>
    <w:p w:rsidR="001C2474" w:rsidRDefault="00B1208F">
      <w:pPr>
        <w:pStyle w:val="Textbody"/>
        <w:numPr>
          <w:ilvl w:val="0"/>
          <w:numId w:val="5"/>
        </w:numPr>
        <w:tabs>
          <w:tab w:val="left" w:pos="-2160"/>
        </w:tabs>
        <w:spacing w:after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oświadczenie o stanie zdrowia pozwalającym na zatrudnienie na danym stanowisku;</w:t>
      </w:r>
    </w:p>
    <w:p w:rsidR="001C2474" w:rsidRDefault="00B1208F">
      <w:pPr>
        <w:pStyle w:val="Textbody"/>
        <w:numPr>
          <w:ilvl w:val="0"/>
          <w:numId w:val="5"/>
        </w:numPr>
        <w:tabs>
          <w:tab w:val="left" w:pos="-2160"/>
        </w:tabs>
        <w:spacing w:after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oświadczenie o wyrażeniu zgody na przetwarzanie danych osobowych na potrzeby związane                      z ogłoszonym nabore</w:t>
      </w:r>
      <w:r>
        <w:rPr>
          <w:sz w:val="22"/>
          <w:szCs w:val="22"/>
          <w:shd w:val="clear" w:color="auto" w:fill="FFFFFF"/>
        </w:rPr>
        <w:t>m.</w:t>
      </w:r>
    </w:p>
    <w:p w:rsidR="001C2474" w:rsidRDefault="001C2474">
      <w:pPr>
        <w:pStyle w:val="Standard"/>
        <w:tabs>
          <w:tab w:val="left" w:pos="0"/>
        </w:tabs>
        <w:jc w:val="both"/>
        <w:rPr>
          <w:b/>
          <w:bCs/>
          <w:sz w:val="22"/>
          <w:szCs w:val="22"/>
          <w:shd w:val="clear" w:color="auto" w:fill="FFFFFF"/>
        </w:rPr>
      </w:pPr>
    </w:p>
    <w:p w:rsidR="001C2474" w:rsidRDefault="00B1208F">
      <w:pPr>
        <w:pStyle w:val="Standard"/>
        <w:tabs>
          <w:tab w:val="left" w:pos="0"/>
        </w:tabs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VII. TERMIN I MIEJSCE SKŁADANIA DOKUMENTÓW:</w:t>
      </w:r>
    </w:p>
    <w:p w:rsidR="001C2474" w:rsidRDefault="00B1208F">
      <w:pPr>
        <w:pStyle w:val="Standard"/>
        <w:tabs>
          <w:tab w:val="left" w:pos="0"/>
        </w:tabs>
        <w:jc w:val="both"/>
      </w:pPr>
      <w:r>
        <w:rPr>
          <w:sz w:val="22"/>
          <w:szCs w:val="22"/>
          <w:shd w:val="clear" w:color="auto" w:fill="FFFFFF"/>
        </w:rPr>
        <w:tab/>
        <w:t xml:space="preserve">Wymagane dokumenty należy składać osobiście w siedzibie Gminnego Ośrodka Pomocy Społecznej w Popielowie, ul. Powstańców 12 lub przesłać pocztą na adres: ul. Powstańców 12, 46-090 Popielów, w kopercie z </w:t>
      </w:r>
      <w:r>
        <w:rPr>
          <w:sz w:val="22"/>
          <w:szCs w:val="22"/>
          <w:shd w:val="clear" w:color="auto" w:fill="FFFFFF"/>
        </w:rPr>
        <w:t>dopiskiem „Nabór na stanowisko Pracownik Socjalny” w terminie do 16.07.2021 r. do godziny 15</w:t>
      </w:r>
      <w:r>
        <w:rPr>
          <w:sz w:val="22"/>
          <w:szCs w:val="22"/>
          <w:shd w:val="clear" w:color="auto" w:fill="FFFFFF"/>
          <w:vertAlign w:val="superscript"/>
        </w:rPr>
        <w:t>00</w:t>
      </w:r>
      <w:r>
        <w:rPr>
          <w:sz w:val="22"/>
          <w:szCs w:val="22"/>
          <w:shd w:val="clear" w:color="auto" w:fill="FFFFFF"/>
        </w:rPr>
        <w:t>.</w:t>
      </w:r>
    </w:p>
    <w:p w:rsidR="001C2474" w:rsidRDefault="00B1208F">
      <w:pPr>
        <w:pStyle w:val="Standard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C2474" w:rsidRDefault="00B1208F">
      <w:pPr>
        <w:pStyle w:val="Standard"/>
        <w:tabs>
          <w:tab w:val="left" w:pos="0"/>
        </w:tabs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  <w:t>Dodatkowe informacje można uzyskać w siedzibie Gminnego Ośrodka Pomocy Społecznej w Popielowie lub pod numerem tel. 77 42 75 711</w:t>
      </w:r>
    </w:p>
    <w:p w:rsidR="001C2474" w:rsidRDefault="001C2474">
      <w:pPr>
        <w:pStyle w:val="Standard"/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1C2474" w:rsidRDefault="00B1208F">
      <w:pPr>
        <w:pStyle w:val="Standard"/>
        <w:tabs>
          <w:tab w:val="left" w:pos="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  POSTANOWIENIA KOŃCOW</w:t>
      </w:r>
      <w:r>
        <w:rPr>
          <w:b/>
          <w:bCs/>
          <w:sz w:val="22"/>
          <w:szCs w:val="22"/>
        </w:rPr>
        <w:t>E:</w:t>
      </w:r>
    </w:p>
    <w:p w:rsidR="001C2474" w:rsidRDefault="00B1208F">
      <w:pPr>
        <w:pStyle w:val="Standard"/>
        <w:numPr>
          <w:ilvl w:val="0"/>
          <w:numId w:val="6"/>
        </w:numPr>
        <w:tabs>
          <w:tab w:val="left" w:pos="-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złożenie oferty nie powoduje żadnych zobowiązań wobec stron;</w:t>
      </w:r>
    </w:p>
    <w:p w:rsidR="001C2474" w:rsidRDefault="00B1208F">
      <w:pPr>
        <w:pStyle w:val="Standard"/>
        <w:numPr>
          <w:ilvl w:val="0"/>
          <w:numId w:val="6"/>
        </w:numPr>
        <w:tabs>
          <w:tab w:val="left" w:pos="-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oferty niekompletne lub które wpłyną po wyżej wymienionym terminie nie będą rozpatrywane i zostaną zwrócone nadawcy;</w:t>
      </w:r>
    </w:p>
    <w:p w:rsidR="001C2474" w:rsidRDefault="00B1208F">
      <w:pPr>
        <w:pStyle w:val="Standard"/>
        <w:numPr>
          <w:ilvl w:val="0"/>
          <w:numId w:val="6"/>
        </w:numPr>
        <w:tabs>
          <w:tab w:val="left" w:pos="-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kandydaci, którzy spełnią wymogi formalne zostaną powiadomieni o terminie r</w:t>
      </w:r>
      <w:r>
        <w:rPr>
          <w:sz w:val="22"/>
          <w:szCs w:val="22"/>
        </w:rPr>
        <w:t>ozmowy kwalifikacyjnej;</w:t>
      </w:r>
    </w:p>
    <w:p w:rsidR="001C2474" w:rsidRDefault="00B1208F">
      <w:pPr>
        <w:pStyle w:val="Standard"/>
        <w:numPr>
          <w:ilvl w:val="0"/>
          <w:numId w:val="6"/>
        </w:numPr>
        <w:tabs>
          <w:tab w:val="left" w:pos="-2160"/>
        </w:tabs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informacja o wyniku naboru zostanie umieszczona w Biuletynie Informacji Publicznej Gminnego Ośrodka Pomocy Społecznej w Popielowie oraz na tablicy ogłoszeń Gminnego Ośrodka Pomocy Społecznej w Popielowie, ul. Powstańców  12.</w:t>
      </w:r>
    </w:p>
    <w:p w:rsidR="001C2474" w:rsidRDefault="001C2474">
      <w:pPr>
        <w:pStyle w:val="Standard"/>
        <w:tabs>
          <w:tab w:val="left" w:pos="0"/>
        </w:tabs>
        <w:jc w:val="both"/>
        <w:rPr>
          <w:sz w:val="22"/>
          <w:szCs w:val="22"/>
          <w:shd w:val="clear" w:color="auto" w:fill="FFFFFF"/>
        </w:rPr>
      </w:pPr>
    </w:p>
    <w:p w:rsidR="001C2474" w:rsidRDefault="001C2474">
      <w:pPr>
        <w:pStyle w:val="Standard"/>
        <w:jc w:val="center"/>
        <w:rPr>
          <w:b/>
          <w:bCs/>
          <w:sz w:val="22"/>
          <w:szCs w:val="22"/>
        </w:rPr>
      </w:pPr>
    </w:p>
    <w:p w:rsidR="001C2474" w:rsidRDefault="00B1208F">
      <w:pPr>
        <w:pStyle w:val="Standard"/>
        <w:jc w:val="center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          </w:t>
      </w:r>
      <w:r>
        <w:rPr>
          <w:sz w:val="20"/>
          <w:szCs w:val="20"/>
        </w:rPr>
        <w:t>Barbara Piekarek</w:t>
      </w:r>
    </w:p>
    <w:p w:rsidR="001C2474" w:rsidRDefault="00B1208F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Kierownik</w:t>
      </w:r>
    </w:p>
    <w:p w:rsidR="001C2474" w:rsidRDefault="00B1208F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Gminnego Ośrodka Pomocy Społecznej</w:t>
      </w:r>
    </w:p>
    <w:p w:rsidR="001C2474" w:rsidRDefault="00B1208F">
      <w:pPr>
        <w:pStyle w:val="Standard"/>
        <w:jc w:val="center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w Popielowie</w:t>
      </w:r>
    </w:p>
    <w:sectPr w:rsidR="001C2474">
      <w:pgSz w:w="11906" w:h="16838"/>
      <w:pgMar w:top="567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208F" w:rsidRDefault="00B1208F">
      <w:r>
        <w:separator/>
      </w:r>
    </w:p>
  </w:endnote>
  <w:endnote w:type="continuationSeparator" w:id="0">
    <w:p w:rsidR="00B1208F" w:rsidRDefault="00B1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208F" w:rsidRDefault="00B1208F">
      <w:r>
        <w:rPr>
          <w:color w:val="000000"/>
        </w:rPr>
        <w:separator/>
      </w:r>
    </w:p>
  </w:footnote>
  <w:footnote w:type="continuationSeparator" w:id="0">
    <w:p w:rsidR="00B1208F" w:rsidRDefault="00B12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7AB"/>
    <w:multiLevelType w:val="multilevel"/>
    <w:tmpl w:val="A8C667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A8336C8"/>
    <w:multiLevelType w:val="multilevel"/>
    <w:tmpl w:val="9140E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F2131C3"/>
    <w:multiLevelType w:val="multilevel"/>
    <w:tmpl w:val="9350E21E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3CB06CD3"/>
    <w:multiLevelType w:val="multilevel"/>
    <w:tmpl w:val="5CCC99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3D96AF6"/>
    <w:multiLevelType w:val="multilevel"/>
    <w:tmpl w:val="566CF9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2D81DFC"/>
    <w:multiLevelType w:val="multilevel"/>
    <w:tmpl w:val="2CE845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2474"/>
    <w:rsid w:val="001C2474"/>
    <w:rsid w:val="00B1208F"/>
    <w:rsid w:val="00B9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D016E-B400-46C9-8525-9F64CC0B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5583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Piekarek</dc:creator>
  <cp:lastModifiedBy>Kamil Dziechciński</cp:lastModifiedBy>
  <cp:revision>2</cp:revision>
  <cp:lastPrinted>2021-05-05T12:25:00Z</cp:lastPrinted>
  <dcterms:created xsi:type="dcterms:W3CDTF">2021-06-30T17:32:00Z</dcterms:created>
  <dcterms:modified xsi:type="dcterms:W3CDTF">2021-06-30T17:32:00Z</dcterms:modified>
</cp:coreProperties>
</file>